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60015" w14:textId="5DFA6900" w:rsidR="00187C15" w:rsidRPr="00187C15" w:rsidRDefault="006C5A60" w:rsidP="00187C15">
      <w:pPr>
        <w:rPr>
          <w:noProof/>
          <w:lang w:val="de-AT" w:eastAsia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6F85B9D" wp14:editId="00DF37D5">
                <wp:simplePos x="0" y="0"/>
                <wp:positionH relativeFrom="column">
                  <wp:posOffset>2384425</wp:posOffset>
                </wp:positionH>
                <wp:positionV relativeFrom="margin">
                  <wp:posOffset>-56515</wp:posOffset>
                </wp:positionV>
                <wp:extent cx="3429000" cy="1115695"/>
                <wp:effectExtent l="0" t="0" r="1270" b="0"/>
                <wp:wrapNone/>
                <wp:docPr id="10241054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CAB29" w14:textId="77777777" w:rsidR="00A1247E" w:rsidRPr="004D3993" w:rsidRDefault="00A1247E" w:rsidP="004D3993">
                            <w:pPr>
                              <w:pStyle w:val="Text"/>
                              <w:tabs>
                                <w:tab w:val="right" w:pos="4111"/>
                              </w:tabs>
                              <w:spacing w:line="276" w:lineRule="auto"/>
                              <w:ind w:left="142"/>
                              <w:jc w:val="right"/>
                              <w:rPr>
                                <w:rFonts w:ascii="Calibri Light" w:hAnsi="Calibri Light" w:cs="Calibri Light"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4D3993">
                              <w:rPr>
                                <w:rFonts w:ascii="Calibri Light" w:hAnsi="Calibri Light" w:cs="Calibri Light"/>
                                <w:bCs/>
                                <w:sz w:val="28"/>
                                <w:szCs w:val="28"/>
                                <w:lang w:val="de-AT"/>
                              </w:rPr>
                              <w:t>BUNDES-OBERSTUFENREALGYMNASIUM</w:t>
                            </w:r>
                          </w:p>
                          <w:p w14:paraId="3B1F28F9" w14:textId="77777777" w:rsidR="00A1247E" w:rsidRPr="004D3993" w:rsidRDefault="00A1247E" w:rsidP="004D3993">
                            <w:pPr>
                              <w:pStyle w:val="Text"/>
                              <w:tabs>
                                <w:tab w:val="right" w:pos="4111"/>
                              </w:tabs>
                              <w:spacing w:line="276" w:lineRule="auto"/>
                              <w:ind w:left="142"/>
                              <w:jc w:val="right"/>
                              <w:rPr>
                                <w:rFonts w:ascii="Calibri Light" w:hAnsi="Calibri Light" w:cs="Calibri Light"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4D3993">
                              <w:rPr>
                                <w:rFonts w:ascii="Calibri Light" w:hAnsi="Calibri Light" w:cs="Calibri Light"/>
                                <w:bCs/>
                                <w:sz w:val="28"/>
                                <w:szCs w:val="28"/>
                                <w:lang w:val="de-AT"/>
                              </w:rPr>
                              <w:t>WIENER NEUST</w:t>
                            </w:r>
                            <w:smartTag w:uri="urn:schemas-microsoft-com:office:smarttags" w:element="PersonName">
                              <w:r w:rsidRPr="004D3993">
                                <w:rPr>
                                  <w:rFonts w:ascii="Calibri Light" w:hAnsi="Calibri Light" w:cs="Calibri Light"/>
                                  <w:bCs/>
                                  <w:sz w:val="28"/>
                                  <w:szCs w:val="28"/>
                                  <w:lang w:val="de-AT"/>
                                </w:rPr>
                                <w:t>AD</w:t>
                              </w:r>
                            </w:smartTag>
                            <w:r w:rsidRPr="004D3993">
                              <w:rPr>
                                <w:rFonts w:ascii="Calibri Light" w:hAnsi="Calibri Light" w:cs="Calibri Light"/>
                                <w:bCs/>
                                <w:sz w:val="28"/>
                                <w:szCs w:val="28"/>
                                <w:lang w:val="de-AT"/>
                              </w:rPr>
                              <w:t>T</w:t>
                            </w:r>
                          </w:p>
                          <w:p w14:paraId="3573B392" w14:textId="77777777" w:rsidR="00371924" w:rsidRPr="004D3993" w:rsidRDefault="00A1247E" w:rsidP="004D3993">
                            <w:pPr>
                              <w:pStyle w:val="Text"/>
                              <w:tabs>
                                <w:tab w:val="right" w:pos="4111"/>
                              </w:tabs>
                              <w:spacing w:line="276" w:lineRule="auto"/>
                              <w:ind w:left="142"/>
                              <w:jc w:val="right"/>
                              <w:rPr>
                                <w:rFonts w:ascii="Calibri Light" w:hAnsi="Calibri Light" w:cs="Calibri Light"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4D3993">
                              <w:rPr>
                                <w:rFonts w:ascii="Calibri Light" w:hAnsi="Calibri Light" w:cs="Calibri Light"/>
                                <w:bCs/>
                                <w:sz w:val="28"/>
                                <w:szCs w:val="28"/>
                                <w:lang w:val="de-AT"/>
                              </w:rPr>
                              <w:t>Herzog-Leopold-Straße 32</w:t>
                            </w:r>
                          </w:p>
                          <w:p w14:paraId="32BCBD15" w14:textId="77777777" w:rsidR="00A1247E" w:rsidRPr="004D3993" w:rsidRDefault="00A1247E" w:rsidP="004D3993">
                            <w:pPr>
                              <w:pStyle w:val="Text"/>
                              <w:tabs>
                                <w:tab w:val="right" w:pos="4111"/>
                              </w:tabs>
                              <w:spacing w:line="276" w:lineRule="auto"/>
                              <w:ind w:left="142"/>
                              <w:jc w:val="right"/>
                              <w:rPr>
                                <w:rFonts w:ascii="Calibri Light" w:hAnsi="Calibri Light" w:cs="Calibri Light"/>
                                <w:bCs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4D3993">
                              <w:rPr>
                                <w:rFonts w:ascii="Calibri Light" w:hAnsi="Calibri Light" w:cs="Calibri Light"/>
                                <w:bCs/>
                                <w:sz w:val="28"/>
                                <w:szCs w:val="28"/>
                                <w:lang w:val="de-AT"/>
                              </w:rPr>
                              <w:t xml:space="preserve"> 2700 Wiener Neustadt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85B9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7.75pt;margin-top:-4.45pt;width:270pt;height:8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" stroked="f">
                <v:textbox inset=",,0">
                  <w:txbxContent>
                    <w:p w14:paraId="615CAB29" w14:textId="77777777" w:rsidR="00A1247E" w:rsidRPr="004D3993" w:rsidRDefault="00A1247E" w:rsidP="004D3993">
                      <w:pPr>
                        <w:pStyle w:val="Text"/>
                        <w:tabs>
                          <w:tab w:val="right" w:pos="4111"/>
                        </w:tabs>
                        <w:spacing w:line="276" w:lineRule="auto"/>
                        <w:ind w:left="142"/>
                        <w:jc w:val="right"/>
                        <w:rPr>
                          <w:rFonts w:ascii="Calibri Light" w:hAnsi="Calibri Light" w:cs="Calibri Light"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4D3993">
                        <w:rPr>
                          <w:rFonts w:ascii="Calibri Light" w:hAnsi="Calibri Light" w:cs="Calibri Light"/>
                          <w:bCs/>
                          <w:sz w:val="28"/>
                          <w:szCs w:val="28"/>
                          <w:lang w:val="de-AT"/>
                        </w:rPr>
                        <w:t>BUNDES-OBERSTUFENREALGYMNASIUM</w:t>
                      </w:r>
                    </w:p>
                    <w:p w14:paraId="3B1F28F9" w14:textId="77777777" w:rsidR="00A1247E" w:rsidRPr="004D3993" w:rsidRDefault="00A1247E" w:rsidP="004D3993">
                      <w:pPr>
                        <w:pStyle w:val="Text"/>
                        <w:tabs>
                          <w:tab w:val="right" w:pos="4111"/>
                        </w:tabs>
                        <w:spacing w:line="276" w:lineRule="auto"/>
                        <w:ind w:left="142"/>
                        <w:jc w:val="right"/>
                        <w:rPr>
                          <w:rFonts w:ascii="Calibri Light" w:hAnsi="Calibri Light" w:cs="Calibri Light"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4D3993">
                        <w:rPr>
                          <w:rFonts w:ascii="Calibri Light" w:hAnsi="Calibri Light" w:cs="Calibri Light"/>
                          <w:bCs/>
                          <w:sz w:val="28"/>
                          <w:szCs w:val="28"/>
                          <w:lang w:val="de-AT"/>
                        </w:rPr>
                        <w:t>WIENER NEUST</w:t>
                      </w:r>
                      <w:smartTag w:uri="urn:schemas-microsoft-com:office:smarttags" w:element="PersonName">
                        <w:r w:rsidRPr="004D3993">
                          <w:rPr>
                            <w:rFonts w:ascii="Calibri Light" w:hAnsi="Calibri Light" w:cs="Calibri Light"/>
                            <w:bCs/>
                            <w:sz w:val="28"/>
                            <w:szCs w:val="28"/>
                            <w:lang w:val="de-AT"/>
                          </w:rPr>
                          <w:t>AD</w:t>
                        </w:r>
                      </w:smartTag>
                      <w:r w:rsidRPr="004D3993">
                        <w:rPr>
                          <w:rFonts w:ascii="Calibri Light" w:hAnsi="Calibri Light" w:cs="Calibri Light"/>
                          <w:bCs/>
                          <w:sz w:val="28"/>
                          <w:szCs w:val="28"/>
                          <w:lang w:val="de-AT"/>
                        </w:rPr>
                        <w:t>T</w:t>
                      </w:r>
                    </w:p>
                    <w:p w14:paraId="3573B392" w14:textId="77777777" w:rsidR="00371924" w:rsidRPr="004D3993" w:rsidRDefault="00A1247E" w:rsidP="004D3993">
                      <w:pPr>
                        <w:pStyle w:val="Text"/>
                        <w:tabs>
                          <w:tab w:val="right" w:pos="4111"/>
                        </w:tabs>
                        <w:spacing w:line="276" w:lineRule="auto"/>
                        <w:ind w:left="142"/>
                        <w:jc w:val="right"/>
                        <w:rPr>
                          <w:rFonts w:ascii="Calibri Light" w:hAnsi="Calibri Light" w:cs="Calibri Light"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4D3993">
                        <w:rPr>
                          <w:rFonts w:ascii="Calibri Light" w:hAnsi="Calibri Light" w:cs="Calibri Light"/>
                          <w:bCs/>
                          <w:sz w:val="28"/>
                          <w:szCs w:val="28"/>
                          <w:lang w:val="de-AT"/>
                        </w:rPr>
                        <w:t>Herzog-Leopold-Straße 32</w:t>
                      </w:r>
                    </w:p>
                    <w:p w14:paraId="32BCBD15" w14:textId="77777777" w:rsidR="00A1247E" w:rsidRPr="004D3993" w:rsidRDefault="00A1247E" w:rsidP="004D3993">
                      <w:pPr>
                        <w:pStyle w:val="Text"/>
                        <w:tabs>
                          <w:tab w:val="right" w:pos="4111"/>
                        </w:tabs>
                        <w:spacing w:line="276" w:lineRule="auto"/>
                        <w:ind w:left="142"/>
                        <w:jc w:val="right"/>
                        <w:rPr>
                          <w:rFonts w:ascii="Calibri Light" w:hAnsi="Calibri Light" w:cs="Calibri Light"/>
                          <w:bCs/>
                          <w:sz w:val="28"/>
                          <w:szCs w:val="28"/>
                          <w:lang w:val="de-AT"/>
                        </w:rPr>
                      </w:pPr>
                      <w:r w:rsidRPr="004D3993">
                        <w:rPr>
                          <w:rFonts w:ascii="Calibri Light" w:hAnsi="Calibri Light" w:cs="Calibri Light"/>
                          <w:bCs/>
                          <w:sz w:val="28"/>
                          <w:szCs w:val="28"/>
                          <w:lang w:val="de-AT"/>
                        </w:rPr>
                        <w:t xml:space="preserve"> 2700 Wiener Neustadt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187C15" w:rsidRPr="00187C15">
        <w:rPr>
          <w:noProof/>
          <w:lang w:val="de-AT" w:eastAsia="de-AT"/>
        </w:rPr>
        <w:drawing>
          <wp:inline distT="0" distB="0" distL="0" distR="0" wp14:anchorId="5A1E3C8E" wp14:editId="1E47D545">
            <wp:extent cx="1628775" cy="1047750"/>
            <wp:effectExtent l="0" t="0" r="9525" b="0"/>
            <wp:docPr id="2056017319" name="Grafik 13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17319" name="Grafik 13" descr="Ein Bild, das Text, Schrift, Grafiken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517AA" w14:textId="77777777" w:rsidR="002C0A3B" w:rsidRPr="006C5A60" w:rsidRDefault="006C5A60" w:rsidP="006C5A60">
      <w:pPr>
        <w:rPr>
          <w:sz w:val="2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71ECE" wp14:editId="4C85B8B6">
                <wp:simplePos x="0" y="0"/>
                <wp:positionH relativeFrom="column">
                  <wp:posOffset>4445</wp:posOffset>
                </wp:positionH>
                <wp:positionV relativeFrom="margin">
                  <wp:posOffset>1059180</wp:posOffset>
                </wp:positionV>
                <wp:extent cx="5772150" cy="0"/>
                <wp:effectExtent l="9525" t="9525" r="9525" b="9525"/>
                <wp:wrapNone/>
                <wp:docPr id="9995439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08DCB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.35pt,83.4pt" to="454.8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">
                <w10:wrap anchory="margin"/>
              </v:line>
            </w:pict>
          </mc:Fallback>
        </mc:AlternateContent>
      </w:r>
    </w:p>
    <w:p w14:paraId="2299A6F5" w14:textId="77777777" w:rsidR="006C5A60" w:rsidRPr="006C5A60" w:rsidRDefault="006C5A60" w:rsidP="006C5A60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6C5A60">
        <w:rPr>
          <w:rFonts w:asciiTheme="majorHAnsi" w:hAnsiTheme="majorHAnsi" w:cstheme="majorHAnsi"/>
          <w:b/>
          <w:sz w:val="28"/>
          <w:szCs w:val="28"/>
          <w:u w:val="single"/>
        </w:rPr>
        <w:t>Ansuchen um finanzielle Unterstützung für Schulveranstaltungen</w:t>
      </w:r>
    </w:p>
    <w:p w14:paraId="7BA6C271" w14:textId="77777777" w:rsidR="006C5A60" w:rsidRPr="006C5A60" w:rsidRDefault="006C5A60" w:rsidP="006C5A60">
      <w:pPr>
        <w:rPr>
          <w:rFonts w:asciiTheme="majorHAnsi" w:hAnsiTheme="majorHAnsi" w:cstheme="majorHAnsi"/>
          <w:sz w:val="36"/>
          <w:szCs w:val="36"/>
        </w:rPr>
      </w:pPr>
      <w:r w:rsidRPr="006C5A60">
        <w:rPr>
          <w:rFonts w:asciiTheme="majorHAnsi" w:hAnsiTheme="majorHAnsi" w:cstheme="majorHAnsi"/>
        </w:rPr>
        <w:t>Voraussetzung ist die Mitgliedschaft beim Elternverein (Bezahlung des Jahresbeitrages).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C5A60" w:rsidRPr="006C5A60" w14:paraId="29965E2D" w14:textId="77777777" w:rsidTr="005852D6">
        <w:tc>
          <w:tcPr>
            <w:tcW w:w="4531" w:type="dxa"/>
          </w:tcPr>
          <w:p w14:paraId="477E6728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574837FB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  <w:p w14:paraId="089878D8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 xml:space="preserve">Familien- und Vorname </w:t>
            </w:r>
            <w:r w:rsidRPr="006C5A60">
              <w:rPr>
                <w:rFonts w:asciiTheme="majorHAnsi" w:hAnsiTheme="majorHAnsi" w:cstheme="majorHAnsi"/>
                <w:sz w:val="16"/>
                <w:szCs w:val="16"/>
              </w:rPr>
              <w:t>(Schüler/in)</w:t>
            </w:r>
          </w:p>
        </w:tc>
        <w:tc>
          <w:tcPr>
            <w:tcW w:w="4531" w:type="dxa"/>
          </w:tcPr>
          <w:p w14:paraId="5C60B615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053625A4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  <w:p w14:paraId="094EA82C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Klasse</w:t>
            </w:r>
          </w:p>
        </w:tc>
      </w:tr>
      <w:tr w:rsidR="006C5A60" w:rsidRPr="006C5A60" w14:paraId="35CAE7F6" w14:textId="77777777" w:rsidTr="005852D6">
        <w:tc>
          <w:tcPr>
            <w:tcW w:w="4531" w:type="dxa"/>
          </w:tcPr>
          <w:p w14:paraId="08A7B50D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24D958E4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  <w:p w14:paraId="4133D9E7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 xml:space="preserve">Familien- und Vorname </w:t>
            </w:r>
            <w:r w:rsidRPr="006C5A60">
              <w:rPr>
                <w:rFonts w:asciiTheme="majorHAnsi" w:hAnsiTheme="majorHAnsi" w:cstheme="majorHAnsi"/>
                <w:sz w:val="16"/>
                <w:szCs w:val="16"/>
              </w:rPr>
              <w:t>(Erziehungsberechtigte/r)</w:t>
            </w:r>
          </w:p>
        </w:tc>
        <w:tc>
          <w:tcPr>
            <w:tcW w:w="4531" w:type="dxa"/>
          </w:tcPr>
          <w:p w14:paraId="7D3B39CC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642540DE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  <w:p w14:paraId="043664EF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 xml:space="preserve">Telefonnummer </w:t>
            </w:r>
            <w:r w:rsidRPr="006C5A60">
              <w:rPr>
                <w:rFonts w:asciiTheme="majorHAnsi" w:hAnsiTheme="majorHAnsi" w:cstheme="majorHAnsi"/>
                <w:sz w:val="16"/>
                <w:szCs w:val="16"/>
              </w:rPr>
              <w:t>(Erziehungsberechtigte/r)</w:t>
            </w:r>
          </w:p>
        </w:tc>
      </w:tr>
      <w:tr w:rsidR="006C5A60" w:rsidRPr="006C5A60" w14:paraId="1FA2BB86" w14:textId="77777777" w:rsidTr="005852D6">
        <w:tc>
          <w:tcPr>
            <w:tcW w:w="4531" w:type="dxa"/>
          </w:tcPr>
          <w:p w14:paraId="4431989E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3DB8AD7B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  <w:p w14:paraId="70E4177B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 xml:space="preserve">Wohnadresse </w:t>
            </w:r>
            <w:proofErr w:type="spellStart"/>
            <w:r w:rsidRPr="006C5A60">
              <w:rPr>
                <w:rFonts w:asciiTheme="majorHAnsi" w:hAnsiTheme="majorHAnsi" w:cstheme="majorHAnsi"/>
              </w:rPr>
              <w:t>SchülerIn</w:t>
            </w:r>
            <w:proofErr w:type="spellEnd"/>
          </w:p>
        </w:tc>
        <w:tc>
          <w:tcPr>
            <w:tcW w:w="4531" w:type="dxa"/>
          </w:tcPr>
          <w:p w14:paraId="7965B4AE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4DD15FBC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  <w:p w14:paraId="7452981E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 xml:space="preserve">E-Mail </w:t>
            </w:r>
            <w:r w:rsidRPr="006C5A60">
              <w:rPr>
                <w:rFonts w:asciiTheme="majorHAnsi" w:hAnsiTheme="majorHAnsi" w:cstheme="majorHAnsi"/>
                <w:sz w:val="16"/>
                <w:szCs w:val="16"/>
              </w:rPr>
              <w:t>(Erziehungsberechtigte/r)</w:t>
            </w:r>
          </w:p>
        </w:tc>
      </w:tr>
      <w:tr w:rsidR="006C5A60" w:rsidRPr="006C5A60" w14:paraId="22909376" w14:textId="77777777" w:rsidTr="005852D6">
        <w:tc>
          <w:tcPr>
            <w:tcW w:w="4531" w:type="dxa"/>
          </w:tcPr>
          <w:p w14:paraId="4100CAA3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566AA994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  <w:p w14:paraId="54F86EDA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 xml:space="preserve">Schulveranstaltung </w:t>
            </w:r>
          </w:p>
        </w:tc>
        <w:tc>
          <w:tcPr>
            <w:tcW w:w="4531" w:type="dxa"/>
          </w:tcPr>
          <w:p w14:paraId="59C18419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6FF5AA4A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  <w:p w14:paraId="3E92D8B6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Kosten</w:t>
            </w:r>
          </w:p>
        </w:tc>
      </w:tr>
    </w:tbl>
    <w:p w14:paraId="1F75EB70" w14:textId="77777777" w:rsidR="006C5A60" w:rsidRPr="006C5A60" w:rsidRDefault="006C5A60" w:rsidP="006C5A60">
      <w:pPr>
        <w:rPr>
          <w:rFonts w:asciiTheme="majorHAnsi" w:hAnsiTheme="majorHAnsi" w:cstheme="majorHAnsi"/>
        </w:rPr>
      </w:pPr>
    </w:p>
    <w:p w14:paraId="09D5EBCD" w14:textId="77777777" w:rsidR="006C5A60" w:rsidRPr="006C5A60" w:rsidRDefault="006C5A60" w:rsidP="006C5A60">
      <w:pPr>
        <w:rPr>
          <w:rFonts w:asciiTheme="majorHAnsi" w:hAnsiTheme="majorHAnsi" w:cstheme="majorHAnsi"/>
        </w:rPr>
      </w:pPr>
    </w:p>
    <w:p w14:paraId="6EC3CF37" w14:textId="77777777" w:rsidR="006C5A60" w:rsidRPr="006C5A60" w:rsidRDefault="006C5A60" w:rsidP="006C5A60">
      <w:pPr>
        <w:rPr>
          <w:rFonts w:asciiTheme="majorHAnsi" w:hAnsiTheme="majorHAnsi" w:cstheme="majorHAnsi"/>
        </w:rPr>
      </w:pPr>
      <w:r w:rsidRPr="006C5A60">
        <w:rPr>
          <w:rFonts w:asciiTheme="majorHAnsi" w:hAnsiTheme="majorHAnsi" w:cstheme="majorHAnsi"/>
        </w:rPr>
        <w:t>Ich habe auch an anderer Stelle (z.B. Bildungsdirektion NÖ, Rotes Kreuz, Volkshilfe, etc.) um Unterstützung angesucht/werde noch ansuchen:</w:t>
      </w:r>
    </w:p>
    <w:p w14:paraId="68F17693" w14:textId="77777777" w:rsidR="006C5A60" w:rsidRPr="006C5A60" w:rsidRDefault="006C5A60" w:rsidP="006C5A60">
      <w:pPr>
        <w:rPr>
          <w:rFonts w:asciiTheme="majorHAnsi" w:hAnsiTheme="majorHAnsi" w:cstheme="majorHAnsi"/>
        </w:rPr>
      </w:pPr>
    </w:p>
    <w:p w14:paraId="125EE083" w14:textId="77777777" w:rsidR="006C5A60" w:rsidRPr="006C5A60" w:rsidRDefault="006C5A60" w:rsidP="006C5A60">
      <w:pPr>
        <w:rPr>
          <w:rFonts w:asciiTheme="majorHAnsi" w:hAnsiTheme="majorHAnsi" w:cstheme="majorHAnsi"/>
        </w:rPr>
      </w:pPr>
      <w:r w:rsidRPr="006C5A60">
        <w:rPr>
          <w:rFonts w:asciiTheme="majorHAnsi" w:hAnsiTheme="majorHAnsi" w:cstheme="majorHAnsi"/>
        </w:rPr>
        <w:t>O nein       O ja, bei…………………………………………………………</w:t>
      </w:r>
      <w:r w:rsidR="00FD43DB">
        <w:rPr>
          <w:rFonts w:asciiTheme="majorHAnsi" w:hAnsiTheme="majorHAnsi" w:cstheme="majorHAnsi"/>
        </w:rPr>
        <w:t xml:space="preserve"> </w:t>
      </w:r>
      <w:r w:rsidRPr="006C5A60">
        <w:rPr>
          <w:rFonts w:asciiTheme="majorHAnsi" w:hAnsiTheme="majorHAnsi" w:cstheme="majorHAnsi"/>
        </w:rPr>
        <w:t xml:space="preserve">in Höhe von…………       </w:t>
      </w:r>
    </w:p>
    <w:p w14:paraId="5CD7C5C6" w14:textId="77777777" w:rsidR="006C5A60" w:rsidRPr="006C5A60" w:rsidRDefault="006C5A60" w:rsidP="006C5A60">
      <w:pPr>
        <w:rPr>
          <w:rFonts w:asciiTheme="majorHAnsi" w:hAnsiTheme="majorHAnsi" w:cstheme="majorHAnsi"/>
        </w:rPr>
      </w:pPr>
    </w:p>
    <w:p w14:paraId="5CCB2202" w14:textId="77777777" w:rsidR="006C5A60" w:rsidRPr="006C5A60" w:rsidRDefault="006C5A60" w:rsidP="006C5A60">
      <w:pPr>
        <w:rPr>
          <w:rFonts w:asciiTheme="majorHAnsi" w:hAnsiTheme="majorHAnsi" w:cstheme="majorHAnsi"/>
        </w:rPr>
      </w:pPr>
      <w:r w:rsidRPr="006C5A60">
        <w:rPr>
          <w:rFonts w:asciiTheme="majorHAnsi" w:hAnsiTheme="majorHAnsi" w:cstheme="majorHAnsi"/>
          <w:b/>
        </w:rPr>
        <w:t>Ich ersuche um finanzielle Unterstützung in der Höhe von:</w:t>
      </w:r>
      <w:r w:rsidRPr="006C5A60">
        <w:rPr>
          <w:rFonts w:asciiTheme="majorHAnsi" w:hAnsiTheme="majorHAnsi" w:cstheme="majorHAnsi"/>
        </w:rPr>
        <w:t xml:space="preserve"> ………………. €.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93"/>
      </w:tblGrid>
      <w:tr w:rsidR="006C5A60" w:rsidRPr="006C5A60" w14:paraId="2FF638DB" w14:textId="77777777" w:rsidTr="006C5A60">
        <w:trPr>
          <w:trHeight w:val="686"/>
        </w:trPr>
        <w:tc>
          <w:tcPr>
            <w:tcW w:w="4493" w:type="dxa"/>
          </w:tcPr>
          <w:p w14:paraId="77E481D6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1455EA27" w14:textId="77777777" w:rsidR="006C5A60" w:rsidRPr="006C5A60" w:rsidRDefault="006C5A60" w:rsidP="006C5A60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  <w:b/>
                <w:bCs/>
              </w:rPr>
              <w:t>BORG Wiener Neustadt</w:t>
            </w:r>
            <w:r>
              <w:rPr>
                <w:rFonts w:asciiTheme="majorHAnsi" w:hAnsiTheme="majorHAnsi" w:cstheme="majorHAnsi"/>
              </w:rPr>
              <w:br/>
            </w:r>
            <w:r w:rsidRPr="006C5A60">
              <w:rPr>
                <w:rFonts w:asciiTheme="majorHAnsi" w:hAnsiTheme="majorHAnsi" w:cstheme="majorHAnsi"/>
                <w:sz w:val="20"/>
                <w:szCs w:val="20"/>
              </w:rPr>
              <w:t>Kontobezeichnung</w:t>
            </w:r>
          </w:p>
        </w:tc>
        <w:tc>
          <w:tcPr>
            <w:tcW w:w="4493" w:type="dxa"/>
          </w:tcPr>
          <w:p w14:paraId="3F0493F0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2DAC39C0" w14:textId="77777777" w:rsidR="006C5A60" w:rsidRPr="006C5A60" w:rsidRDefault="006C5A60" w:rsidP="006C5A60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  <w:b/>
                <w:bCs/>
              </w:rPr>
              <w:t>AT</w:t>
            </w:r>
            <w:r w:rsidRPr="006C5A60">
              <w:rPr>
                <w:rFonts w:asciiTheme="majorHAnsi" w:hAnsiTheme="majorHAnsi" w:cstheme="majorHAnsi"/>
              </w:rPr>
              <w:t>……………………………………………….</w:t>
            </w:r>
            <w:r>
              <w:rPr>
                <w:rFonts w:asciiTheme="majorHAnsi" w:hAnsiTheme="majorHAnsi" w:cstheme="majorHAnsi"/>
              </w:rPr>
              <w:br/>
            </w:r>
            <w:r w:rsidRPr="006C5A60">
              <w:rPr>
                <w:rFonts w:asciiTheme="majorHAnsi" w:hAnsiTheme="majorHAnsi" w:cstheme="majorHAnsi"/>
                <w:sz w:val="20"/>
                <w:szCs w:val="20"/>
              </w:rPr>
              <w:t>IBAN</w:t>
            </w:r>
            <w:r w:rsidR="002054AA">
              <w:rPr>
                <w:rFonts w:asciiTheme="majorHAnsi" w:hAnsiTheme="majorHAnsi" w:cstheme="majorHAnsi"/>
                <w:sz w:val="20"/>
                <w:szCs w:val="20"/>
              </w:rPr>
              <w:t xml:space="preserve"> der Schulveranstaltung (s</w:t>
            </w:r>
            <w:r w:rsidR="00FD43D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054AA">
              <w:rPr>
                <w:rFonts w:asciiTheme="majorHAnsi" w:hAnsiTheme="majorHAnsi" w:cstheme="majorHAnsi"/>
                <w:sz w:val="20"/>
                <w:szCs w:val="20"/>
              </w:rPr>
              <w:t xml:space="preserve"> Information)</w:t>
            </w:r>
          </w:p>
          <w:p w14:paraId="4330533E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</w:tc>
      </w:tr>
    </w:tbl>
    <w:p w14:paraId="13F00067" w14:textId="77777777" w:rsidR="006C5A60" w:rsidRPr="006C5A60" w:rsidRDefault="006C5A60" w:rsidP="006C5A60">
      <w:pPr>
        <w:rPr>
          <w:rFonts w:asciiTheme="majorHAnsi" w:hAnsiTheme="majorHAnsi" w:cstheme="majorHAnsi"/>
        </w:rPr>
      </w:pPr>
      <w:r w:rsidRPr="006C5A60">
        <w:rPr>
          <w:rFonts w:asciiTheme="majorHAnsi" w:hAnsiTheme="majorHAnsi" w:cstheme="majorHAnsi"/>
        </w:rPr>
        <w:t xml:space="preserve">Gemäß den EV-Förderrichtlinien erfolgt eine Unterstützung in Höhe von maximal 30% der angesuchten Gesamtsumme unter Berücksichtigung des Familieneinkommens. </w:t>
      </w:r>
      <w:r w:rsidRPr="006C5A60">
        <w:rPr>
          <w:rFonts w:asciiTheme="majorHAnsi" w:hAnsiTheme="majorHAnsi" w:cstheme="majorHAnsi"/>
        </w:rPr>
        <w:br/>
        <w:t>In Härtefällen können auch höhere Förderungen ausgezahlt werden. Die Entscheidung des Unterstützungsbeitrages erfolgt auf Basis der Vorgaben und Finanzmittel des BORG- Elternvereins.</w:t>
      </w:r>
    </w:p>
    <w:p w14:paraId="794C36E5" w14:textId="77777777" w:rsidR="006C5A60" w:rsidRPr="006C5A60" w:rsidRDefault="006C5A60" w:rsidP="006C5A60">
      <w:pPr>
        <w:rPr>
          <w:rFonts w:asciiTheme="majorHAnsi" w:hAnsiTheme="majorHAnsi" w:cstheme="majorHAnsi"/>
        </w:rPr>
      </w:pPr>
      <w:r w:rsidRPr="006C5A60">
        <w:rPr>
          <w:rFonts w:asciiTheme="majorHAnsi" w:hAnsiTheme="majorHAnsi" w:cstheme="majorHAnsi"/>
        </w:rPr>
        <w:br/>
        <w:t>Wir bitten Sie um Angaben zu Geschwisterkindern, die im selben Haushalt leben: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272"/>
      </w:tblGrid>
      <w:tr w:rsidR="006C5A60" w:rsidRPr="006C5A60" w14:paraId="6358F11F" w14:textId="77777777" w:rsidTr="00FD43DB">
        <w:trPr>
          <w:trHeight w:val="419"/>
        </w:trPr>
        <w:tc>
          <w:tcPr>
            <w:tcW w:w="4800" w:type="dxa"/>
            <w:vAlign w:val="center"/>
          </w:tcPr>
          <w:p w14:paraId="7BE2FA54" w14:textId="77777777" w:rsidR="006C5A60" w:rsidRPr="006C5A60" w:rsidRDefault="006C5A60" w:rsidP="005852D6">
            <w:pPr>
              <w:ind w:firstLine="0"/>
              <w:jc w:val="center"/>
              <w:rPr>
                <w:rFonts w:asciiTheme="majorHAnsi" w:hAnsiTheme="majorHAnsi" w:cstheme="majorHAnsi"/>
              </w:rPr>
            </w:pPr>
          </w:p>
          <w:p w14:paraId="4DAA748E" w14:textId="77777777" w:rsidR="006C5A60" w:rsidRPr="006C5A60" w:rsidRDefault="006C5A60" w:rsidP="00B2080E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4272" w:type="dxa"/>
            <w:vAlign w:val="center"/>
          </w:tcPr>
          <w:p w14:paraId="1F465829" w14:textId="77777777" w:rsidR="006C5A60" w:rsidRPr="006C5A60" w:rsidRDefault="006C5A60" w:rsidP="005852D6">
            <w:pPr>
              <w:ind w:firstLine="0"/>
              <w:jc w:val="center"/>
              <w:rPr>
                <w:rFonts w:asciiTheme="majorHAnsi" w:hAnsiTheme="majorHAnsi" w:cstheme="majorHAnsi"/>
              </w:rPr>
            </w:pPr>
          </w:p>
          <w:p w14:paraId="68B0D7F0" w14:textId="77777777" w:rsidR="006C5A60" w:rsidRPr="006C5A60" w:rsidRDefault="006C5A60" w:rsidP="00B2080E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Geburtsdatum</w:t>
            </w:r>
          </w:p>
        </w:tc>
      </w:tr>
      <w:tr w:rsidR="006C5A60" w:rsidRPr="006C5A60" w14:paraId="12EF6133" w14:textId="77777777" w:rsidTr="00FD43DB">
        <w:trPr>
          <w:trHeight w:val="397"/>
        </w:trPr>
        <w:tc>
          <w:tcPr>
            <w:tcW w:w="4800" w:type="dxa"/>
          </w:tcPr>
          <w:p w14:paraId="6627116B" w14:textId="77777777" w:rsid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03D429F0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</w:t>
            </w:r>
            <w:r w:rsidR="00B2080E">
              <w:rPr>
                <w:rFonts w:asciiTheme="majorHAnsi" w:hAnsiTheme="majorHAnsi" w:cstheme="majorHAnsi"/>
              </w:rPr>
              <w:t>…………………..</w:t>
            </w:r>
          </w:p>
        </w:tc>
        <w:tc>
          <w:tcPr>
            <w:tcW w:w="4272" w:type="dxa"/>
          </w:tcPr>
          <w:p w14:paraId="7D599D86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71FD0680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</w:tc>
      </w:tr>
      <w:tr w:rsidR="006C5A60" w:rsidRPr="006C5A60" w14:paraId="61FC5D45" w14:textId="77777777" w:rsidTr="00FD43DB">
        <w:trPr>
          <w:trHeight w:val="404"/>
        </w:trPr>
        <w:tc>
          <w:tcPr>
            <w:tcW w:w="4800" w:type="dxa"/>
          </w:tcPr>
          <w:p w14:paraId="0470AF62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7204EB82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</w:t>
            </w:r>
            <w:r w:rsidR="00B2080E">
              <w:rPr>
                <w:rFonts w:asciiTheme="majorHAnsi" w:hAnsiTheme="majorHAnsi" w:cstheme="majorHAnsi"/>
              </w:rPr>
              <w:t>………………….</w:t>
            </w:r>
          </w:p>
        </w:tc>
        <w:tc>
          <w:tcPr>
            <w:tcW w:w="4272" w:type="dxa"/>
          </w:tcPr>
          <w:p w14:paraId="41CBE12C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458A3412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</w:tc>
      </w:tr>
      <w:tr w:rsidR="006C5A60" w:rsidRPr="006C5A60" w14:paraId="5BA895A9" w14:textId="77777777" w:rsidTr="00FD43DB">
        <w:trPr>
          <w:trHeight w:val="409"/>
        </w:trPr>
        <w:tc>
          <w:tcPr>
            <w:tcW w:w="4800" w:type="dxa"/>
          </w:tcPr>
          <w:p w14:paraId="29930BE4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093BEBEB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</w:t>
            </w:r>
            <w:r w:rsidR="00B2080E">
              <w:rPr>
                <w:rFonts w:asciiTheme="majorHAnsi" w:hAnsiTheme="majorHAnsi" w:cstheme="majorHAnsi"/>
              </w:rPr>
              <w:t>…………………..</w:t>
            </w:r>
          </w:p>
        </w:tc>
        <w:tc>
          <w:tcPr>
            <w:tcW w:w="4272" w:type="dxa"/>
          </w:tcPr>
          <w:p w14:paraId="5AD651CA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  <w:p w14:paraId="6B0C8DCB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…………………………………………………..</w:t>
            </w:r>
          </w:p>
        </w:tc>
      </w:tr>
    </w:tbl>
    <w:p w14:paraId="6D826A67" w14:textId="77777777" w:rsidR="006C5A60" w:rsidRPr="006C5A60" w:rsidRDefault="006C5A60" w:rsidP="006C5A60">
      <w:pPr>
        <w:rPr>
          <w:rFonts w:asciiTheme="majorHAnsi" w:hAnsiTheme="majorHAnsi" w:cstheme="majorHAnsi"/>
        </w:rPr>
      </w:pPr>
    </w:p>
    <w:p w14:paraId="3F38F4D8" w14:textId="77777777" w:rsidR="006C5A60" w:rsidRPr="006C5A60" w:rsidRDefault="006C5A60" w:rsidP="006C5A60">
      <w:pPr>
        <w:rPr>
          <w:rFonts w:asciiTheme="majorHAnsi" w:hAnsiTheme="majorHAnsi" w:cstheme="majorHAnsi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4494"/>
      </w:tblGrid>
      <w:tr w:rsidR="006C5A60" w:rsidRPr="006C5A60" w14:paraId="060554EC" w14:textId="77777777" w:rsidTr="00FD43DB">
        <w:trPr>
          <w:trHeight w:val="580"/>
        </w:trPr>
        <w:tc>
          <w:tcPr>
            <w:tcW w:w="4578" w:type="dxa"/>
          </w:tcPr>
          <w:p w14:paraId="0715CD07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€ ………………………………………………..</w:t>
            </w:r>
          </w:p>
          <w:p w14:paraId="6A672EC0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Familiennettoeinkommen</w:t>
            </w:r>
          </w:p>
        </w:tc>
        <w:tc>
          <w:tcPr>
            <w:tcW w:w="4494" w:type="dxa"/>
          </w:tcPr>
          <w:p w14:paraId="13797835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€ ………………………………………………..</w:t>
            </w:r>
          </w:p>
          <w:p w14:paraId="360557C8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  <w:r w:rsidRPr="006C5A60">
              <w:rPr>
                <w:rFonts w:asciiTheme="majorHAnsi" w:hAnsiTheme="majorHAnsi" w:cstheme="majorHAnsi"/>
              </w:rPr>
              <w:t>zuzüglich eventueller Alimente/Hilfezahlungen</w:t>
            </w:r>
          </w:p>
        </w:tc>
      </w:tr>
      <w:tr w:rsidR="006C5A60" w:rsidRPr="006C5A60" w14:paraId="2BB9D493" w14:textId="77777777" w:rsidTr="00FD43DB">
        <w:trPr>
          <w:trHeight w:val="290"/>
        </w:trPr>
        <w:tc>
          <w:tcPr>
            <w:tcW w:w="4578" w:type="dxa"/>
          </w:tcPr>
          <w:p w14:paraId="15979D3B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</w:tc>
        <w:tc>
          <w:tcPr>
            <w:tcW w:w="4494" w:type="dxa"/>
          </w:tcPr>
          <w:p w14:paraId="74779C73" w14:textId="77777777" w:rsidR="006C5A60" w:rsidRPr="006C5A60" w:rsidRDefault="006C5A60" w:rsidP="005852D6">
            <w:pPr>
              <w:ind w:firstLine="0"/>
              <w:rPr>
                <w:rFonts w:asciiTheme="majorHAnsi" w:hAnsiTheme="majorHAnsi" w:cstheme="majorHAnsi"/>
              </w:rPr>
            </w:pPr>
          </w:p>
        </w:tc>
      </w:tr>
    </w:tbl>
    <w:p w14:paraId="131CDB5B" w14:textId="77777777" w:rsidR="006C5A60" w:rsidRPr="006C5A60" w:rsidRDefault="006C5A60" w:rsidP="006C5A60">
      <w:pPr>
        <w:rPr>
          <w:rFonts w:asciiTheme="majorHAnsi" w:hAnsiTheme="majorHAnsi" w:cstheme="majorHAnsi"/>
        </w:rPr>
      </w:pPr>
      <w:r w:rsidRPr="006C5A60">
        <w:rPr>
          <w:rFonts w:asciiTheme="majorHAnsi" w:hAnsiTheme="majorHAnsi" w:cstheme="majorHAnsi"/>
        </w:rPr>
        <w:t>Mit meiner Unterschrift stimme ich der Speicherung meiner Daten zur Abwicklung meines Förderansuchens durch den BORG-Elternverein zu. Meine Daten werden vertraulich behandelt.</w:t>
      </w:r>
    </w:p>
    <w:p w14:paraId="5517DE44" w14:textId="77777777" w:rsidR="006C5A60" w:rsidRPr="006C5A60" w:rsidRDefault="006C5A60" w:rsidP="006C5A60">
      <w:pPr>
        <w:rPr>
          <w:rFonts w:asciiTheme="majorHAnsi" w:hAnsiTheme="majorHAnsi" w:cstheme="majorHAnsi"/>
        </w:rPr>
      </w:pPr>
    </w:p>
    <w:p w14:paraId="0FB6B6FD" w14:textId="77777777" w:rsidR="006C5A60" w:rsidRPr="006C5A60" w:rsidRDefault="006C5A60" w:rsidP="006C5A60">
      <w:pPr>
        <w:rPr>
          <w:rFonts w:asciiTheme="majorHAnsi" w:hAnsiTheme="majorHAnsi" w:cstheme="majorHAnsi"/>
        </w:rPr>
      </w:pPr>
    </w:p>
    <w:p w14:paraId="6F96CB0B" w14:textId="77777777" w:rsidR="006C5A60" w:rsidRPr="006C5A60" w:rsidRDefault="006C5A60" w:rsidP="006C5A60">
      <w:pPr>
        <w:rPr>
          <w:rFonts w:asciiTheme="majorHAnsi" w:hAnsiTheme="majorHAnsi" w:cstheme="majorHAnsi"/>
        </w:rPr>
      </w:pPr>
      <w:r w:rsidRPr="006C5A60">
        <w:rPr>
          <w:rFonts w:asciiTheme="majorHAnsi" w:hAnsiTheme="majorHAnsi" w:cstheme="majorHAnsi"/>
        </w:rPr>
        <w:t>……………………….</w:t>
      </w:r>
      <w:r w:rsidRPr="006C5A60">
        <w:rPr>
          <w:rFonts w:asciiTheme="majorHAnsi" w:hAnsiTheme="majorHAnsi" w:cstheme="majorHAnsi"/>
        </w:rPr>
        <w:tab/>
      </w:r>
      <w:r w:rsidRPr="006C5A60">
        <w:rPr>
          <w:rFonts w:asciiTheme="majorHAnsi" w:hAnsiTheme="majorHAnsi" w:cstheme="majorHAnsi"/>
        </w:rPr>
        <w:tab/>
      </w:r>
      <w:r w:rsidRPr="006C5A60">
        <w:rPr>
          <w:rFonts w:asciiTheme="majorHAnsi" w:hAnsiTheme="majorHAnsi" w:cstheme="majorHAnsi"/>
        </w:rPr>
        <w:tab/>
      </w:r>
      <w:r w:rsidRPr="006C5A60">
        <w:rPr>
          <w:rFonts w:asciiTheme="majorHAnsi" w:hAnsiTheme="majorHAnsi" w:cstheme="majorHAnsi"/>
        </w:rPr>
        <w:tab/>
      </w:r>
      <w:r w:rsidR="00FD43DB">
        <w:rPr>
          <w:rFonts w:asciiTheme="majorHAnsi" w:hAnsiTheme="majorHAnsi" w:cstheme="majorHAnsi"/>
        </w:rPr>
        <w:t xml:space="preserve"> </w:t>
      </w:r>
      <w:r w:rsidRPr="006C5A60">
        <w:rPr>
          <w:rFonts w:asciiTheme="majorHAnsi" w:hAnsiTheme="majorHAnsi" w:cstheme="majorHAnsi"/>
        </w:rPr>
        <w:t>…………………………………………………</w:t>
      </w:r>
      <w:r w:rsidR="00FD43DB">
        <w:rPr>
          <w:rFonts w:asciiTheme="majorHAnsi" w:hAnsiTheme="majorHAnsi" w:cstheme="majorHAnsi"/>
        </w:rPr>
        <w:t>…………………</w:t>
      </w:r>
      <w:r w:rsidRPr="006C5A60">
        <w:rPr>
          <w:rFonts w:asciiTheme="majorHAnsi" w:hAnsiTheme="majorHAnsi" w:cstheme="majorHAnsi"/>
        </w:rPr>
        <w:t xml:space="preserve">    </w:t>
      </w:r>
      <w:r w:rsidR="00FD43DB">
        <w:rPr>
          <w:rFonts w:asciiTheme="majorHAnsi" w:hAnsiTheme="majorHAnsi" w:cstheme="majorHAnsi"/>
        </w:rPr>
        <w:tab/>
      </w:r>
      <w:r w:rsidR="00FD43D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 w:rsidRPr="006C5A60">
        <w:rPr>
          <w:rFonts w:asciiTheme="majorHAnsi" w:hAnsiTheme="majorHAnsi" w:cstheme="majorHAnsi"/>
        </w:rPr>
        <w:t>Datum</w:t>
      </w:r>
      <w:r w:rsidRPr="006C5A60">
        <w:rPr>
          <w:rFonts w:asciiTheme="majorHAnsi" w:hAnsiTheme="majorHAnsi" w:cstheme="majorHAnsi"/>
        </w:rPr>
        <w:tab/>
      </w:r>
      <w:r w:rsidRPr="006C5A60">
        <w:rPr>
          <w:rFonts w:asciiTheme="majorHAnsi" w:hAnsiTheme="majorHAnsi" w:cstheme="majorHAnsi"/>
        </w:rPr>
        <w:tab/>
      </w:r>
      <w:r w:rsidRPr="006C5A60">
        <w:rPr>
          <w:rFonts w:asciiTheme="majorHAnsi" w:hAnsiTheme="majorHAnsi" w:cstheme="majorHAnsi"/>
        </w:rPr>
        <w:tab/>
      </w:r>
      <w:r w:rsidRPr="006C5A60">
        <w:rPr>
          <w:rFonts w:asciiTheme="majorHAnsi" w:hAnsiTheme="majorHAnsi" w:cstheme="majorHAnsi"/>
        </w:rPr>
        <w:tab/>
      </w:r>
      <w:r w:rsidRPr="006C5A60">
        <w:rPr>
          <w:rFonts w:asciiTheme="majorHAnsi" w:hAnsiTheme="majorHAnsi" w:cstheme="majorHAnsi"/>
        </w:rPr>
        <w:tab/>
        <w:t xml:space="preserve"> Unterschrift des/der Erziehungsberechtigten</w:t>
      </w:r>
    </w:p>
    <w:sectPr w:rsidR="006C5A60" w:rsidRPr="006C5A60" w:rsidSect="006C5A60">
      <w:footerReference w:type="default" r:id="rId8"/>
      <w:pgSz w:w="11906" w:h="16838" w:code="9"/>
      <w:pgMar w:top="567" w:right="1418" w:bottom="56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710EB" w14:textId="77777777" w:rsidR="003C5AF9" w:rsidRDefault="003C5AF9">
      <w:r>
        <w:separator/>
      </w:r>
    </w:p>
  </w:endnote>
  <w:endnote w:type="continuationSeparator" w:id="0">
    <w:p w14:paraId="326A5981" w14:textId="77777777" w:rsidR="003C5AF9" w:rsidRDefault="003C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2FD82" w14:textId="51B62E1F" w:rsidR="004D3993" w:rsidRPr="002A447A" w:rsidRDefault="006C5A60" w:rsidP="004D3993">
    <w:pPr>
      <w:pStyle w:val="Text"/>
      <w:tabs>
        <w:tab w:val="left" w:pos="2268"/>
        <w:tab w:val="left" w:pos="4820"/>
        <w:tab w:val="right" w:pos="9072"/>
      </w:tabs>
      <w:rPr>
        <w:rFonts w:ascii="Calibri Light" w:hAnsi="Calibri Light" w:cs="Calibri Light"/>
        <w:bCs/>
        <w:color w:val="auto"/>
        <w:sz w:val="16"/>
        <w:szCs w:val="16"/>
        <w:lang w:val="de-AT"/>
      </w:rPr>
    </w:pPr>
    <w:r>
      <w:rPr>
        <w:rFonts w:ascii="Calibri Light" w:hAnsi="Calibri Light" w:cs="Calibri Light"/>
        <w:bCs/>
        <w:noProof/>
        <w:sz w:val="16"/>
        <w:szCs w:val="16"/>
        <w:lang w:val="de-AT" w:eastAsia="de-A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47265F" wp14:editId="5497DF41">
              <wp:simplePos x="0" y="0"/>
              <wp:positionH relativeFrom="column">
                <wp:posOffset>-5080</wp:posOffset>
              </wp:positionH>
              <wp:positionV relativeFrom="paragraph">
                <wp:posOffset>-64135</wp:posOffset>
              </wp:positionV>
              <wp:extent cx="5781675" cy="0"/>
              <wp:effectExtent l="9525" t="9525" r="9525" b="9525"/>
              <wp:wrapNone/>
              <wp:docPr id="102192663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16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A57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pt;margin-top:-5.05pt;width:45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"/>
          </w:pict>
        </mc:Fallback>
      </mc:AlternateContent>
    </w:r>
    <w:r w:rsidR="004D3993" w:rsidRPr="00177EE8">
      <w:rPr>
        <w:rFonts w:ascii="Calibri Light" w:hAnsi="Calibri Light" w:cs="Calibri Light"/>
        <w:bCs/>
        <w:sz w:val="16"/>
        <w:szCs w:val="16"/>
        <w:lang w:val="de-AT"/>
      </w:rPr>
      <w:t>Telefon: 02622/23116</w:t>
    </w:r>
    <w:r w:rsidR="004D3993">
      <w:rPr>
        <w:rFonts w:ascii="Calibri Light" w:hAnsi="Calibri Light" w:cs="Calibri Light"/>
        <w:bCs/>
        <w:sz w:val="16"/>
        <w:szCs w:val="16"/>
        <w:lang w:val="de-AT"/>
      </w:rPr>
      <w:tab/>
    </w:r>
    <w:r w:rsidR="004D3993" w:rsidRPr="00177EE8">
      <w:rPr>
        <w:rFonts w:ascii="Calibri Light" w:hAnsi="Calibri Light" w:cs="Calibri Light"/>
        <w:bCs/>
        <w:sz w:val="16"/>
        <w:szCs w:val="16"/>
        <w:lang w:val="de-AT"/>
      </w:rPr>
      <w:t>Fax: 02622/23116-14</w:t>
    </w:r>
    <w:r w:rsidR="004D3993">
      <w:rPr>
        <w:rFonts w:ascii="Calibri Light" w:hAnsi="Calibri Light" w:cs="Calibri Light"/>
        <w:bCs/>
        <w:sz w:val="16"/>
        <w:szCs w:val="16"/>
        <w:lang w:val="de-AT"/>
      </w:rPr>
      <w:t xml:space="preserve"> </w:t>
    </w:r>
    <w:r w:rsidR="004D3993">
      <w:rPr>
        <w:rFonts w:ascii="Calibri Light" w:hAnsi="Calibri Light" w:cs="Calibri Light"/>
        <w:bCs/>
        <w:sz w:val="16"/>
        <w:szCs w:val="16"/>
        <w:lang w:val="de-AT"/>
      </w:rPr>
      <w:tab/>
    </w:r>
    <w:r w:rsidR="004D3993" w:rsidRPr="00177EE8">
      <w:rPr>
        <w:rFonts w:ascii="Calibri Light" w:hAnsi="Calibri Light" w:cs="Calibri Light"/>
        <w:bCs/>
        <w:color w:val="auto"/>
        <w:sz w:val="16"/>
        <w:szCs w:val="16"/>
        <w:lang w:val="de-AT"/>
      </w:rPr>
      <w:t xml:space="preserve">E-Mail: </w:t>
    </w:r>
    <w:hyperlink r:id="rId1" w:history="1">
      <w:r w:rsidR="00187C15" w:rsidRPr="002A447A">
        <w:rPr>
          <w:rStyle w:val="Hyperlink"/>
          <w:rFonts w:ascii="Calibri Light" w:hAnsi="Calibri Light" w:cs="Calibri Light"/>
          <w:bCs/>
          <w:color w:val="auto"/>
          <w:sz w:val="16"/>
          <w:szCs w:val="16"/>
          <w:lang w:val="de-AT"/>
        </w:rPr>
        <w:t>kassier.elternverein@borg2700.at</w:t>
      </w:r>
    </w:hyperlink>
    <w:r w:rsidR="004D3993" w:rsidRPr="002A447A">
      <w:rPr>
        <w:rFonts w:ascii="Calibri Light" w:hAnsi="Calibri Light" w:cs="Calibri Light"/>
        <w:bCs/>
        <w:color w:val="auto"/>
        <w:sz w:val="16"/>
        <w:szCs w:val="16"/>
        <w:lang w:val="de-AT"/>
      </w:rPr>
      <w:t xml:space="preserve"> </w:t>
    </w:r>
    <w:r w:rsidR="004D3993" w:rsidRPr="002A447A">
      <w:rPr>
        <w:rFonts w:ascii="Calibri Light" w:hAnsi="Calibri Light" w:cs="Calibri Light"/>
        <w:bCs/>
        <w:color w:val="auto"/>
        <w:sz w:val="16"/>
        <w:szCs w:val="16"/>
        <w:lang w:val="de-AT"/>
      </w:rPr>
      <w:tab/>
      <w:t>www.borgwn.at</w:t>
    </w:r>
  </w:p>
  <w:p w14:paraId="0E243DE2" w14:textId="77777777" w:rsidR="00A1247E" w:rsidRPr="00124C24" w:rsidRDefault="00A1247E" w:rsidP="00212A6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FE885" w14:textId="77777777" w:rsidR="003C5AF9" w:rsidRDefault="003C5AF9">
      <w:r>
        <w:separator/>
      </w:r>
    </w:p>
  </w:footnote>
  <w:footnote w:type="continuationSeparator" w:id="0">
    <w:p w14:paraId="04A945F8" w14:textId="77777777" w:rsidR="003C5AF9" w:rsidRDefault="003C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60"/>
    <w:rsid w:val="000049DA"/>
    <w:rsid w:val="000513FE"/>
    <w:rsid w:val="00051997"/>
    <w:rsid w:val="000749E4"/>
    <w:rsid w:val="00076F4F"/>
    <w:rsid w:val="000A1216"/>
    <w:rsid w:val="000A40D5"/>
    <w:rsid w:val="000C7AEE"/>
    <w:rsid w:val="000D6606"/>
    <w:rsid w:val="00124C24"/>
    <w:rsid w:val="00146D99"/>
    <w:rsid w:val="00150CA1"/>
    <w:rsid w:val="001704EB"/>
    <w:rsid w:val="00174D0E"/>
    <w:rsid w:val="00177EE8"/>
    <w:rsid w:val="00187C15"/>
    <w:rsid w:val="001971F2"/>
    <w:rsid w:val="001A07D0"/>
    <w:rsid w:val="001E26C1"/>
    <w:rsid w:val="002054AA"/>
    <w:rsid w:val="00212A60"/>
    <w:rsid w:val="002342EB"/>
    <w:rsid w:val="002431C0"/>
    <w:rsid w:val="00252E66"/>
    <w:rsid w:val="002A1BBB"/>
    <w:rsid w:val="002A447A"/>
    <w:rsid w:val="002C0A3B"/>
    <w:rsid w:val="002D4FA6"/>
    <w:rsid w:val="003144D1"/>
    <w:rsid w:val="00315CD9"/>
    <w:rsid w:val="003403D1"/>
    <w:rsid w:val="00353357"/>
    <w:rsid w:val="00360E71"/>
    <w:rsid w:val="00371924"/>
    <w:rsid w:val="00381919"/>
    <w:rsid w:val="00385182"/>
    <w:rsid w:val="003A42F9"/>
    <w:rsid w:val="003C5AF9"/>
    <w:rsid w:val="003D0393"/>
    <w:rsid w:val="00407B00"/>
    <w:rsid w:val="004109AF"/>
    <w:rsid w:val="00433304"/>
    <w:rsid w:val="00435BA0"/>
    <w:rsid w:val="00470836"/>
    <w:rsid w:val="00474DD8"/>
    <w:rsid w:val="004A185D"/>
    <w:rsid w:val="004D3993"/>
    <w:rsid w:val="004D5150"/>
    <w:rsid w:val="004D579F"/>
    <w:rsid w:val="004E1D9F"/>
    <w:rsid w:val="00510098"/>
    <w:rsid w:val="00534DDC"/>
    <w:rsid w:val="00535652"/>
    <w:rsid w:val="00551EBA"/>
    <w:rsid w:val="00555080"/>
    <w:rsid w:val="005779F2"/>
    <w:rsid w:val="005A5DC3"/>
    <w:rsid w:val="005E67CE"/>
    <w:rsid w:val="00653F2B"/>
    <w:rsid w:val="00663CA2"/>
    <w:rsid w:val="00697B78"/>
    <w:rsid w:val="006A2CD9"/>
    <w:rsid w:val="006C5A60"/>
    <w:rsid w:val="006D56F5"/>
    <w:rsid w:val="00715D2F"/>
    <w:rsid w:val="00723364"/>
    <w:rsid w:val="00755DCE"/>
    <w:rsid w:val="00774E4C"/>
    <w:rsid w:val="007C2DF8"/>
    <w:rsid w:val="00812DC0"/>
    <w:rsid w:val="00850E06"/>
    <w:rsid w:val="00854C0E"/>
    <w:rsid w:val="008601A6"/>
    <w:rsid w:val="008A1047"/>
    <w:rsid w:val="008A2486"/>
    <w:rsid w:val="008A65A8"/>
    <w:rsid w:val="008B7916"/>
    <w:rsid w:val="008C421D"/>
    <w:rsid w:val="008F3A5B"/>
    <w:rsid w:val="00905630"/>
    <w:rsid w:val="00912F40"/>
    <w:rsid w:val="00983905"/>
    <w:rsid w:val="00A00414"/>
    <w:rsid w:val="00A1247E"/>
    <w:rsid w:val="00A15CA6"/>
    <w:rsid w:val="00A95F4C"/>
    <w:rsid w:val="00AB06BF"/>
    <w:rsid w:val="00AC020C"/>
    <w:rsid w:val="00AC2BE4"/>
    <w:rsid w:val="00AF2CC6"/>
    <w:rsid w:val="00AF6E43"/>
    <w:rsid w:val="00B06A2D"/>
    <w:rsid w:val="00B2080E"/>
    <w:rsid w:val="00B266EF"/>
    <w:rsid w:val="00B278D5"/>
    <w:rsid w:val="00B33BCF"/>
    <w:rsid w:val="00B54464"/>
    <w:rsid w:val="00B66EB7"/>
    <w:rsid w:val="00BD0265"/>
    <w:rsid w:val="00BE06C7"/>
    <w:rsid w:val="00C168F8"/>
    <w:rsid w:val="00C200F9"/>
    <w:rsid w:val="00C20D40"/>
    <w:rsid w:val="00C45A27"/>
    <w:rsid w:val="00C547FB"/>
    <w:rsid w:val="00C6643F"/>
    <w:rsid w:val="00C716FB"/>
    <w:rsid w:val="00C72CF6"/>
    <w:rsid w:val="00CA255A"/>
    <w:rsid w:val="00CB59B6"/>
    <w:rsid w:val="00CE50F1"/>
    <w:rsid w:val="00D01E24"/>
    <w:rsid w:val="00D1592F"/>
    <w:rsid w:val="00D266EE"/>
    <w:rsid w:val="00D27FB0"/>
    <w:rsid w:val="00D560BB"/>
    <w:rsid w:val="00DE5AC0"/>
    <w:rsid w:val="00DF4176"/>
    <w:rsid w:val="00E04D73"/>
    <w:rsid w:val="00E16E99"/>
    <w:rsid w:val="00E51BB5"/>
    <w:rsid w:val="00E7513B"/>
    <w:rsid w:val="00EA1FE3"/>
    <w:rsid w:val="00EB1C41"/>
    <w:rsid w:val="00EC1CEF"/>
    <w:rsid w:val="00F1370F"/>
    <w:rsid w:val="00F34363"/>
    <w:rsid w:val="00F344F1"/>
    <w:rsid w:val="00F51E19"/>
    <w:rsid w:val="00F968D0"/>
    <w:rsid w:val="00FB756B"/>
    <w:rsid w:val="00FD38CA"/>
    <w:rsid w:val="00FD43DB"/>
    <w:rsid w:val="00FD7ACA"/>
    <w:rsid w:val="00FE42E8"/>
    <w:rsid w:val="00FE74E2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ADA46C7"/>
  <w15:chartTrackingRefBased/>
  <w15:docId w15:val="{11EA7C51-D4FA-442A-BE30-AAE71910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26C1"/>
  </w:style>
  <w:style w:type="paragraph" w:styleId="berschrift1">
    <w:name w:val="heading 1"/>
    <w:basedOn w:val="Standard"/>
    <w:next w:val="Standard"/>
    <w:qFormat/>
    <w:rsid w:val="00435BA0"/>
    <w:pPr>
      <w:keepNext/>
      <w:tabs>
        <w:tab w:val="right" w:pos="4111"/>
      </w:tabs>
      <w:outlineLvl w:val="0"/>
    </w:pPr>
    <w:rPr>
      <w:sz w:val="24"/>
    </w:rPr>
  </w:style>
  <w:style w:type="paragraph" w:styleId="berschrift3">
    <w:name w:val="heading 3"/>
    <w:basedOn w:val="Standard"/>
    <w:next w:val="Standard"/>
    <w:qFormat/>
    <w:rsid w:val="00435BA0"/>
    <w:pPr>
      <w:keepNext/>
      <w:tabs>
        <w:tab w:val="right" w:pos="4111"/>
      </w:tabs>
      <w:outlineLvl w:val="2"/>
    </w:pPr>
    <w:rPr>
      <w:b/>
      <w:sz w:val="4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A121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1216"/>
    <w:pPr>
      <w:tabs>
        <w:tab w:val="center" w:pos="4536"/>
        <w:tab w:val="right" w:pos="9072"/>
      </w:tabs>
    </w:pPr>
  </w:style>
  <w:style w:type="paragraph" w:customStyle="1" w:styleId="Text">
    <w:name w:val="Text"/>
    <w:rsid w:val="000A1216"/>
    <w:rPr>
      <w:color w:val="000000"/>
      <w:sz w:val="24"/>
    </w:rPr>
  </w:style>
  <w:style w:type="character" w:styleId="Hyperlink">
    <w:name w:val="Hyperlink"/>
    <w:rsid w:val="000A1216"/>
    <w:rPr>
      <w:color w:val="0000FF"/>
      <w:u w:val="single"/>
    </w:rPr>
  </w:style>
  <w:style w:type="paragraph" w:styleId="Sprechblasentext">
    <w:name w:val="Balloon Text"/>
    <w:basedOn w:val="Standard"/>
    <w:semiHidden/>
    <w:rsid w:val="00435BA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C5A60"/>
    <w:pPr>
      <w:ind w:firstLine="360"/>
    </w:pPr>
    <w:rPr>
      <w:rFonts w:ascii="Arial" w:eastAsia="Calibri" w:hAnsi="Arial" w:cs="Arial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87C15"/>
    <w:rPr>
      <w:color w:val="605E5C"/>
      <w:shd w:val="clear" w:color="auto" w:fill="E1DFDD"/>
    </w:rPr>
  </w:style>
  <w:style w:type="paragraph" w:styleId="StandardWeb">
    <w:name w:val="Normal (Web)"/>
    <w:basedOn w:val="Standard"/>
    <w:rsid w:val="00187C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324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555433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9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6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9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6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69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3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8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9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45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10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784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6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937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01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184024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837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3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0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538290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51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1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9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9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8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45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8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0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835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44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519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40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90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93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223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38714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2138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ssier.elternverein@borg2700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\Documents\Benutzerdefinierte%20Office-Vorlagen\Briefkopf%20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53BA-B36B-4F3F-BF0E-A9B4040A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2</Template>
  <TotalTime>0</TotalTime>
  <Pages>1</Pages>
  <Words>183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Borg</Company>
  <LinksUpToDate>false</LinksUpToDate>
  <CharactersWithSpaces>1945</CharactersWithSpaces>
  <SharedDoc>false</SharedDoc>
  <HLinks>
    <vt:vector size="6" baseType="variant">
      <vt:variant>
        <vt:i4>4391031</vt:i4>
      </vt:variant>
      <vt:variant>
        <vt:i4>0</vt:i4>
      </vt:variant>
      <vt:variant>
        <vt:i4>0</vt:i4>
      </vt:variant>
      <vt:variant>
        <vt:i4>5</vt:i4>
      </vt:variant>
      <vt:variant>
        <vt:lpwstr>mailto:info@borg2700.at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Pacchiani</dc:creator>
  <cp:keywords/>
  <dc:description>Ansuchen um Kuraufenthalt</dc:description>
  <cp:lastModifiedBy>Christa Straka</cp:lastModifiedBy>
  <cp:revision>3</cp:revision>
  <cp:lastPrinted>2024-01-25T13:04:00Z</cp:lastPrinted>
  <dcterms:created xsi:type="dcterms:W3CDTF">2024-10-22T09:26:00Z</dcterms:created>
  <dcterms:modified xsi:type="dcterms:W3CDTF">2024-10-22T09:26:00Z</dcterms:modified>
</cp:coreProperties>
</file>